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33BF" w:rsidRPr="000D7926" w:rsidRDefault="001433BF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ЗАКЛЮЧЕНИЕ</w:t>
      </w:r>
    </w:p>
    <w:p w:rsidR="001433BF" w:rsidRPr="000D7926" w:rsidRDefault="001433BF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1433BF" w:rsidRPr="00FD20D9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факторов в проекте постановления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0D7926">
        <w:rPr>
          <w:rFonts w:ascii="Times New Roman" w:hAnsi="Times New Roman"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Pr="00FD2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постановление №103-п от 16.12.2019</w:t>
      </w:r>
      <w:r w:rsidRPr="000D7926">
        <w:rPr>
          <w:rFonts w:ascii="Times New Roman" w:hAnsi="Times New Roman"/>
          <w:sz w:val="28"/>
          <w:szCs w:val="28"/>
        </w:rPr>
        <w:t xml:space="preserve"> «</w:t>
      </w:r>
      <w:r w:rsidRPr="00FD20D9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FD20D9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Pr="00FD20D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D20D9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FD20D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на  2019–2024 годы»»</w:t>
      </w: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D7926">
        <w:rPr>
          <w:rFonts w:ascii="Times New Roman" w:hAnsi="Times New Roman"/>
          <w:sz w:val="28"/>
          <w:szCs w:val="28"/>
        </w:rPr>
        <w:t xml:space="preserve">пос.Калинин                                                            </w:t>
      </w:r>
      <w:r>
        <w:rPr>
          <w:rFonts w:ascii="Times New Roman" w:hAnsi="Times New Roman"/>
          <w:sz w:val="28"/>
          <w:szCs w:val="28"/>
        </w:rPr>
        <w:t>11 ноября   2021</w:t>
      </w:r>
      <w:r w:rsidRPr="000D7926">
        <w:rPr>
          <w:rFonts w:ascii="Times New Roman" w:hAnsi="Times New Roman"/>
          <w:sz w:val="28"/>
          <w:szCs w:val="28"/>
        </w:rPr>
        <w:t xml:space="preserve"> года</w:t>
      </w: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24.06.2009-рс 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  <w:r w:rsidRPr="000D7926">
        <w:rPr>
          <w:rFonts w:ascii="Times New Roman" w:hAnsi="Times New Roman"/>
          <w:b/>
          <w:sz w:val="28"/>
          <w:szCs w:val="28"/>
        </w:rPr>
        <w:t xml:space="preserve"> 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;  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1433BF" w:rsidRPr="000D7926" w:rsidRDefault="001433BF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.</w:t>
      </w: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</w:t>
      </w:r>
      <w:r>
        <w:rPr>
          <w:rFonts w:ascii="Times New Roman" w:hAnsi="Times New Roman"/>
          <w:sz w:val="28"/>
          <w:szCs w:val="28"/>
        </w:rPr>
        <w:t>В.А. Тюрькина</w:t>
      </w: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«Согласен»</w:t>
      </w: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0D792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 сельсовет                                                           </w:t>
      </w:r>
      <w:r>
        <w:rPr>
          <w:rFonts w:ascii="Times New Roman" w:hAnsi="Times New Roman"/>
          <w:sz w:val="28"/>
          <w:szCs w:val="28"/>
        </w:rPr>
        <w:t>В.А. Тюрькина</w:t>
      </w:r>
      <w:r w:rsidRPr="000D7926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57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1433BF" w:rsidRPr="000D7926" w:rsidTr="001D42EC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Калининский сельсовет</w:t>
            </w: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11.11.2021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69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пос.Калинин</w:t>
            </w: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8240" from="-9pt,-3.95pt" to="-9pt,14.05pt"/>
              </w:pict>
            </w:r>
            <w:r>
              <w:rPr>
                <w:noProof/>
                <w:lang w:eastAsia="ru-RU"/>
              </w:rPr>
              <w:pict>
                <v:line id="_x0000_s1027" style="position:absolute;left:0;text-align:left;z-index:251659264" from="-9pt,-3.95pt" to="9pt,-3.95pt"/>
              </w:pict>
            </w:r>
          </w:p>
        </w:tc>
        <w:tc>
          <w:tcPr>
            <w:tcW w:w="3743" w:type="dxa"/>
            <w:gridSpan w:val="2"/>
          </w:tcPr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3BF" w:rsidRPr="000D7926" w:rsidRDefault="001433BF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8" style="position:absolute;left:0;text-align:left;z-index:251660288" from="78.95pt,76.55pt" to="78.95pt,94.55pt"/>
              </w:pict>
            </w:r>
            <w:r>
              <w:rPr>
                <w:noProof/>
                <w:lang w:eastAsia="ru-RU"/>
              </w:rPr>
              <w:pict>
                <v:line id="_x0000_s1029" style="position:absolute;left:0;text-align:left;flip:x;z-index:251661312" from="60.95pt,76.55pt" to="78.95pt,76.55pt"/>
              </w:pict>
            </w:r>
          </w:p>
        </w:tc>
      </w:tr>
      <w:tr w:rsidR="001433BF" w:rsidRPr="000D7926" w:rsidTr="001D42EC">
        <w:trPr>
          <w:trHeight w:val="100"/>
        </w:trPr>
        <w:tc>
          <w:tcPr>
            <w:tcW w:w="5740" w:type="dxa"/>
            <w:gridSpan w:val="2"/>
          </w:tcPr>
          <w:p w:rsidR="001433BF" w:rsidRPr="000D7926" w:rsidRDefault="001433BF" w:rsidP="000D7926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внесении изменений</w:t>
            </w:r>
            <w:r w:rsidRPr="00FD2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муниципальную программу №103-п от 16.12.2019 г.</w:t>
            </w:r>
            <w:r w:rsidRPr="00FD20D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D20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Охрана общественного порядка в муниципальном образовании </w:t>
            </w:r>
            <w:r w:rsidRPr="00FD20D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Калининский </w:t>
            </w:r>
            <w:r w:rsidRPr="00FD20D9">
              <w:rPr>
                <w:rFonts w:ascii="Times New Roman" w:hAnsi="Times New Roman"/>
                <w:sz w:val="28"/>
                <w:szCs w:val="28"/>
                <w:lang w:eastAsia="ar-SA"/>
              </w:rPr>
              <w:t>сельсовет</w:t>
            </w:r>
            <w:r w:rsidRPr="00FD20D9">
              <w:rPr>
                <w:rFonts w:ascii="Times New Roman" w:hAnsi="Times New Roman"/>
                <w:sz w:val="28"/>
                <w:szCs w:val="28"/>
              </w:rPr>
              <w:t xml:space="preserve"> Ташлинского района Оренбургской области на  2019–2024 годы»</w:t>
            </w:r>
            <w:r w:rsidRPr="0047715B">
              <w:rPr>
                <w:rFonts w:ascii="Times New Roman" w:hAnsi="Times New Roman"/>
                <w:sz w:val="28"/>
                <w:szCs w:val="28"/>
              </w:rPr>
              <w:t>»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33BF" w:rsidRPr="000D7926" w:rsidRDefault="001433BF" w:rsidP="000D79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1433BF" w:rsidRPr="000D7926" w:rsidRDefault="001433BF" w:rsidP="000D79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433BF" w:rsidRPr="000D7926" w:rsidRDefault="001433BF" w:rsidP="00FD2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0D7926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1433BF" w:rsidRDefault="001433BF" w:rsidP="00FD2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D20D9">
        <w:rPr>
          <w:rFonts w:ascii="Times New Roman" w:hAnsi="Times New Roman"/>
          <w:sz w:val="28"/>
          <w:szCs w:val="28"/>
        </w:rPr>
        <w:t>1. </w:t>
      </w:r>
      <w:r w:rsidRPr="00E70F0F">
        <w:rPr>
          <w:rFonts w:ascii="Times New Roman" w:hAnsi="Times New Roman"/>
          <w:sz w:val="28"/>
        </w:rPr>
        <w:t>Внести изменения в постановление  16.12.2019г №103-п</w:t>
      </w:r>
      <w:r>
        <w:rPr>
          <w:sz w:val="28"/>
        </w:rPr>
        <w:t xml:space="preserve"> </w:t>
      </w:r>
      <w:r w:rsidRPr="00FD20D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FD20D9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Pr="00FD20D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D20D9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FD20D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на  2019–202</w:t>
      </w:r>
      <w:r>
        <w:rPr>
          <w:rFonts w:ascii="Times New Roman" w:hAnsi="Times New Roman"/>
          <w:sz w:val="28"/>
          <w:szCs w:val="28"/>
        </w:rPr>
        <w:t>4 годы»:</w:t>
      </w:r>
    </w:p>
    <w:p w:rsidR="001433BF" w:rsidRDefault="001433BF" w:rsidP="00FD2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E70F0F">
        <w:rPr>
          <w:rFonts w:ascii="Times New Roman" w:hAnsi="Times New Roman"/>
          <w:sz w:val="28"/>
          <w:szCs w:val="28"/>
        </w:rPr>
        <w:t>В паспорте программы, строку «</w:t>
      </w:r>
      <w:r w:rsidRPr="00E70F0F">
        <w:rPr>
          <w:rFonts w:ascii="Times New Roman" w:hAnsi="Times New Roman"/>
          <w:sz w:val="28"/>
          <w:szCs w:val="28"/>
          <w:lang w:eastAsia="ar-SA"/>
        </w:rPr>
        <w:t xml:space="preserve">Объемы бюджетных ассигнований программ» </w:t>
      </w:r>
      <w:r w:rsidRPr="00E70F0F">
        <w:rPr>
          <w:rFonts w:ascii="Times New Roman" w:hAnsi="Times New Roman"/>
          <w:sz w:val="28"/>
          <w:szCs w:val="28"/>
        </w:rPr>
        <w:t>изложить в новой редакции согласно приложению 1.</w:t>
      </w:r>
    </w:p>
    <w:p w:rsidR="001433BF" w:rsidRPr="00FD20D9" w:rsidRDefault="001433BF" w:rsidP="00FD20D9">
      <w:pPr>
        <w:pStyle w:val="NoSpacing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1D4FE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1D4FE7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D20D9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Pr="00FD20D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D20D9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FD20D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на  2019–202</w:t>
      </w:r>
      <w:r>
        <w:rPr>
          <w:rFonts w:ascii="Times New Roman" w:hAnsi="Times New Roman"/>
          <w:sz w:val="28"/>
          <w:szCs w:val="28"/>
        </w:rPr>
        <w:t xml:space="preserve">4 годы» </w:t>
      </w:r>
      <w:r w:rsidRPr="00360DB6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1433BF" w:rsidRDefault="001433BF" w:rsidP="00FD20D9">
      <w:pPr>
        <w:pStyle w:val="FR1"/>
        <w:ind w:right="9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EA5E71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1433BF" w:rsidRPr="00C50186" w:rsidRDefault="001433BF" w:rsidP="00FD20D9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50186">
        <w:rPr>
          <w:rFonts w:ascii="Times New Roman" w:hAnsi="Times New Roman"/>
          <w:color w:val="000000"/>
          <w:szCs w:val="28"/>
        </w:rPr>
        <w:t>.</w:t>
      </w:r>
      <w:r w:rsidRPr="00C5018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33BF" w:rsidRPr="007D1085" w:rsidRDefault="001433BF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792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  <w:r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В.А. Тюрькина</w:t>
      </w:r>
    </w:p>
    <w:p w:rsidR="001433BF" w:rsidRPr="000D7926" w:rsidRDefault="001433BF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33BF" w:rsidRDefault="001433BF" w:rsidP="000D792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433BF" w:rsidRDefault="001433BF" w:rsidP="000D792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433BF" w:rsidRPr="00E70F0F" w:rsidRDefault="001433BF" w:rsidP="00E70F0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523">
        <w:rPr>
          <w:rFonts w:ascii="Times New Roman" w:hAnsi="Times New Roman"/>
          <w:sz w:val="24"/>
          <w:szCs w:val="24"/>
        </w:rPr>
        <w:t>Разослано: Прокуратуре района, финансовому отделу Т</w:t>
      </w:r>
      <w:r>
        <w:rPr>
          <w:rFonts w:ascii="Times New Roman" w:hAnsi="Times New Roman"/>
          <w:sz w:val="24"/>
          <w:szCs w:val="24"/>
        </w:rPr>
        <w:t xml:space="preserve">ашлинского района, бухгалтеру. </w:t>
      </w:r>
    </w:p>
    <w:p w:rsidR="001433BF" w:rsidRPr="000D7926" w:rsidRDefault="001433BF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1433BF" w:rsidRPr="000D7926" w:rsidRDefault="001433BF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1433BF" w:rsidRPr="000D7926" w:rsidRDefault="001433BF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1433BF" w:rsidRPr="000D7926" w:rsidRDefault="001433BF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433BF" w:rsidRPr="000D7926" w:rsidRDefault="001433BF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1433BF" w:rsidRPr="000D7926" w:rsidRDefault="001433BF" w:rsidP="000D7926">
      <w:pPr>
        <w:pStyle w:val="NoSpacing"/>
        <w:jc w:val="right"/>
        <w:rPr>
          <w:rFonts w:ascii="Times New Roman" w:hAnsi="Times New Roman"/>
          <w:color w:val="FF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11.11.2021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D7926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  <w:u w:val="single"/>
        </w:rPr>
        <w:t>69-п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7926">
        <w:rPr>
          <w:rFonts w:ascii="Times New Roman" w:hAnsi="Times New Roman"/>
          <w:sz w:val="28"/>
          <w:szCs w:val="28"/>
        </w:rPr>
        <w:tab/>
      </w:r>
    </w:p>
    <w:p w:rsidR="001433BF" w:rsidRPr="000D7926" w:rsidRDefault="001433BF" w:rsidP="000D7926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1433BF" w:rsidRDefault="001433BF" w:rsidP="00E70F0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433BF" w:rsidRDefault="001433BF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433BF" w:rsidRDefault="001433BF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433BF" w:rsidRDefault="001433BF" w:rsidP="00FD20D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433BF" w:rsidRPr="0047715B" w:rsidRDefault="001433BF" w:rsidP="00FD20D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7715B">
        <w:rPr>
          <w:rFonts w:ascii="Times New Roman" w:hAnsi="Times New Roman"/>
          <w:b/>
          <w:sz w:val="26"/>
          <w:szCs w:val="26"/>
          <w:lang w:eastAsia="ar-SA"/>
        </w:rPr>
        <w:t>ПАСПОРТ</w:t>
      </w:r>
    </w:p>
    <w:p w:rsidR="001433BF" w:rsidRPr="0047715B" w:rsidRDefault="001433BF" w:rsidP="00FD20D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7715B">
        <w:rPr>
          <w:rFonts w:ascii="Times New Roman" w:hAnsi="Times New Roman"/>
          <w:b/>
          <w:sz w:val="26"/>
          <w:szCs w:val="26"/>
          <w:lang w:eastAsia="ar-SA"/>
        </w:rPr>
        <w:t>муниципальной 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7020"/>
      </w:tblGrid>
      <w:tr w:rsidR="001433BF" w:rsidRPr="0047715B" w:rsidTr="00E94258">
        <w:tc>
          <w:tcPr>
            <w:tcW w:w="2628" w:type="dxa"/>
          </w:tcPr>
          <w:p w:rsidR="001433BF" w:rsidRPr="00FE1DBE" w:rsidRDefault="001433BF" w:rsidP="00DD16F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Объемы бюджетных ассигнований программ</w:t>
            </w:r>
          </w:p>
        </w:tc>
        <w:tc>
          <w:tcPr>
            <w:tcW w:w="7020" w:type="dxa"/>
          </w:tcPr>
          <w:p w:rsidR="001433BF" w:rsidRPr="001A7D97" w:rsidRDefault="001433BF" w:rsidP="001A7D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D9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из местного бюджета составит    </w:t>
            </w:r>
            <w:r>
              <w:rPr>
                <w:rFonts w:ascii="Times New Roman" w:hAnsi="Times New Roman"/>
                <w:sz w:val="24"/>
                <w:szCs w:val="24"/>
              </w:rPr>
              <w:t>134,8</w:t>
            </w:r>
            <w:r w:rsidRPr="001A7D9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1433BF" w:rsidRPr="00FE1DBE" w:rsidRDefault="001433BF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 год - 1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,6 тыс.руб.</w:t>
            </w:r>
          </w:p>
          <w:p w:rsidR="001433BF" w:rsidRPr="00FE1DBE" w:rsidRDefault="001433BF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2020 год - 1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,6 тыс.руб.</w:t>
            </w:r>
          </w:p>
          <w:p w:rsidR="001433BF" w:rsidRDefault="001433BF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2021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26,6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1433BF" w:rsidRDefault="001433BF" w:rsidP="001A7D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1433BF" w:rsidRDefault="001433BF" w:rsidP="001A7D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1433BF" w:rsidRPr="00FE1DBE" w:rsidRDefault="001433BF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30,0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</w:tc>
      </w:tr>
    </w:tbl>
    <w:p w:rsidR="001433BF" w:rsidRDefault="001433BF" w:rsidP="00FD20D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433BF" w:rsidRDefault="001433BF" w:rsidP="00FD20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  <w:sectPr w:rsidR="001433BF" w:rsidSect="00E94258">
          <w:headerReference w:type="default" r:id="rId7"/>
          <w:pgSz w:w="11906" w:h="16838"/>
          <w:pgMar w:top="284" w:right="707" w:bottom="539" w:left="1701" w:header="708" w:footer="708" w:gutter="0"/>
          <w:cols w:space="708"/>
          <w:titlePg/>
          <w:docGrid w:linePitch="360"/>
        </w:sectPr>
      </w:pPr>
    </w:p>
    <w:p w:rsidR="001433BF" w:rsidRPr="0047715B" w:rsidRDefault="001433BF" w:rsidP="00FD20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№2</w:t>
      </w:r>
      <w:r w:rsidRPr="0047715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433BF" w:rsidRPr="000D7926" w:rsidRDefault="001433BF" w:rsidP="00E70F0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1433BF" w:rsidRPr="000D7926" w:rsidRDefault="001433BF" w:rsidP="00E70F0F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1433BF" w:rsidRPr="000D7926" w:rsidRDefault="001433BF" w:rsidP="00E70F0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433BF" w:rsidRPr="000D7926" w:rsidRDefault="001433BF" w:rsidP="00E70F0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1433BF" w:rsidRPr="0047715B" w:rsidRDefault="001433BF" w:rsidP="00E70F0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11.11.2021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D7926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  <w:u w:val="single"/>
        </w:rPr>
        <w:t>-п</w:t>
      </w:r>
    </w:p>
    <w:p w:rsidR="001433BF" w:rsidRDefault="001433BF" w:rsidP="00FD20D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1433BF" w:rsidRPr="00097DD2" w:rsidRDefault="001433BF" w:rsidP="00FD2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Программные  мероприятия и объемы финансирования</w:t>
      </w:r>
    </w:p>
    <w:tbl>
      <w:tblPr>
        <w:tblpPr w:leftFromText="180" w:rightFromText="180" w:vertAnchor="text" w:tblpX="-88" w:tblpY="1"/>
        <w:tblOverlap w:val="never"/>
        <w:tblW w:w="1555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055"/>
        <w:gridCol w:w="5040"/>
        <w:gridCol w:w="1598"/>
        <w:gridCol w:w="851"/>
        <w:gridCol w:w="850"/>
        <w:gridCol w:w="850"/>
        <w:gridCol w:w="850"/>
        <w:gridCol w:w="761"/>
        <w:gridCol w:w="720"/>
        <w:gridCol w:w="1980"/>
      </w:tblGrid>
      <w:tr w:rsidR="001433BF" w:rsidRPr="0047715B" w:rsidTr="002C4B32">
        <w:trPr>
          <w:trHeight w:val="536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280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Объём финансирования</w:t>
            </w:r>
          </w:p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(в тыс.руб.)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1433BF" w:rsidRPr="0047715B" w:rsidTr="002C4B32">
        <w:trPr>
          <w:trHeight w:val="272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47715B" w:rsidRDefault="001433BF" w:rsidP="001A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47715B" w:rsidRDefault="001433BF" w:rsidP="001A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BF" w:rsidRPr="0047715B" w:rsidRDefault="001433BF" w:rsidP="001A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3BF" w:rsidRPr="0047715B" w:rsidTr="002C4B32">
        <w:trPr>
          <w:trHeight w:val="12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2AFC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2AFC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2AFC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2AFC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2AFC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2AFC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2AFC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2AFC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2AFC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2AFC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433BF" w:rsidRPr="0047715B" w:rsidTr="002C4B32">
        <w:trPr>
          <w:trHeight w:val="45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 xml:space="preserve"> «Нормативно-правовое обеспечение деятельности народных дружинников </w:t>
            </w:r>
          </w:p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по охране общественного порядка»</w:t>
            </w:r>
          </w:p>
        </w:tc>
      </w:tr>
      <w:tr w:rsidR="001433BF" w:rsidRPr="0047715B" w:rsidTr="00423C72">
        <w:trPr>
          <w:trHeight w:val="81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2F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Default="001433BF" w:rsidP="001A7D97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1433BF" w:rsidRPr="0047715B" w:rsidTr="002C4B32">
        <w:trPr>
          <w:trHeight w:val="7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2C4B32" w:rsidRDefault="001433BF" w:rsidP="001A7D9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  «Создание условий для привлечения граждан в народные дружинники»</w:t>
            </w:r>
          </w:p>
        </w:tc>
      </w:tr>
      <w:tr w:rsidR="001433BF" w:rsidRPr="0047715B" w:rsidTr="002C4B32">
        <w:trPr>
          <w:trHeight w:val="37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поощрение народных дружинников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2C4B32" w:rsidRDefault="001433BF" w:rsidP="001A7D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B3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1433BF" w:rsidRPr="0047715B" w:rsidTr="00423C72">
        <w:trPr>
          <w:trHeight w:val="75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 xml:space="preserve">налоговые льготы для народных дружинников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9321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93218B">
            <w:pPr>
              <w:spacing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9321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9321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Default="001433BF" w:rsidP="00562D44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1433BF" w:rsidRPr="0047715B" w:rsidTr="002C4B32">
        <w:trPr>
          <w:trHeight w:val="7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2C4B32" w:rsidRDefault="001433BF" w:rsidP="001A7D9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3.Основное мероприятие «Обеспечение деятельности народных дружин»</w:t>
            </w:r>
          </w:p>
        </w:tc>
      </w:tr>
      <w:tr w:rsidR="001433BF" w:rsidRPr="0047715B" w:rsidTr="002C4B32">
        <w:trPr>
          <w:trHeight w:val="529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42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42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страхование народных дружинников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42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42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42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42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42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42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47715B" w:rsidRDefault="001433BF" w:rsidP="0042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Default="001433BF" w:rsidP="00423C72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1433BF" w:rsidRPr="0047715B" w:rsidTr="002C4B32">
        <w:trPr>
          <w:trHeight w:val="7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2C4B32" w:rsidRDefault="001433BF" w:rsidP="001A7D97">
            <w:pPr>
              <w:spacing w:line="240" w:lineRule="auto"/>
              <w:jc w:val="center"/>
              <w:rPr>
                <w:b/>
              </w:rPr>
            </w:pP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4.Основное мероприятие «Создание условий для привлечения граждан в народные дружинники»</w:t>
            </w:r>
          </w:p>
        </w:tc>
      </w:tr>
      <w:tr w:rsidR="001433BF" w:rsidRPr="0047715B" w:rsidTr="002C4B32">
        <w:trPr>
          <w:trHeight w:val="37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5FD3" w:rsidRDefault="001433BF" w:rsidP="00562D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BB5FD3" w:rsidRDefault="001433BF" w:rsidP="00562D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B5FD3">
              <w:rPr>
                <w:rFonts w:ascii="Times New Roman" w:hAnsi="Times New Roman"/>
                <w:sz w:val="24"/>
                <w:szCs w:val="24"/>
              </w:rPr>
              <w:t>редоставление гарантий народным дружинникам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BF" w:rsidRPr="0047715B" w:rsidRDefault="001433BF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Pr="001257AE" w:rsidRDefault="001433BF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BF" w:rsidRDefault="001433BF" w:rsidP="00562D44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</w:tbl>
    <w:p w:rsidR="001433BF" w:rsidRPr="00D63E28" w:rsidRDefault="001433BF" w:rsidP="00FD20D9">
      <w:pPr>
        <w:spacing w:after="0" w:line="240" w:lineRule="auto"/>
        <w:rPr>
          <w:rFonts w:cs="Calibri"/>
          <w:sz w:val="24"/>
          <w:szCs w:val="24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Default="001433BF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433BF" w:rsidRPr="00D63E28" w:rsidRDefault="001433BF" w:rsidP="00FD20D9">
      <w:pPr>
        <w:pStyle w:val="NoSpacing"/>
        <w:jc w:val="center"/>
      </w:pPr>
    </w:p>
    <w:sectPr w:rsidR="001433BF" w:rsidRPr="00D63E28" w:rsidSect="002C4B32">
      <w:pgSz w:w="16838" w:h="11906" w:orient="landscape"/>
      <w:pgMar w:top="1618" w:right="818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3BF" w:rsidRDefault="001433BF" w:rsidP="0067452D">
      <w:pPr>
        <w:spacing w:after="0" w:line="240" w:lineRule="auto"/>
      </w:pPr>
      <w:r>
        <w:separator/>
      </w:r>
    </w:p>
  </w:endnote>
  <w:endnote w:type="continuationSeparator" w:id="0">
    <w:p w:rsidR="001433BF" w:rsidRDefault="001433BF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3BF" w:rsidRDefault="001433BF" w:rsidP="0067452D">
      <w:pPr>
        <w:spacing w:after="0" w:line="240" w:lineRule="auto"/>
      </w:pPr>
      <w:r>
        <w:separator/>
      </w:r>
    </w:p>
  </w:footnote>
  <w:footnote w:type="continuationSeparator" w:id="0">
    <w:p w:rsidR="001433BF" w:rsidRDefault="001433BF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BF" w:rsidRDefault="001433BF">
    <w:pPr>
      <w:pStyle w:val="Header"/>
      <w:jc w:val="center"/>
    </w:pPr>
    <w:r>
      <w:t xml:space="preserve">     </w:t>
    </w:r>
  </w:p>
  <w:p w:rsidR="001433BF" w:rsidRDefault="001433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62F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34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16A3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1052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0A8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4A5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AD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CC4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661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3A3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4B0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38E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64F0"/>
    <w:rsid w:val="000C7223"/>
    <w:rsid w:val="000D147E"/>
    <w:rsid w:val="000D1C8C"/>
    <w:rsid w:val="000D2DDA"/>
    <w:rsid w:val="000D56A8"/>
    <w:rsid w:val="000D6AD9"/>
    <w:rsid w:val="000D723D"/>
    <w:rsid w:val="000D7926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4F87"/>
    <w:rsid w:val="001178AE"/>
    <w:rsid w:val="001257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33BF"/>
    <w:rsid w:val="00145144"/>
    <w:rsid w:val="001472B3"/>
    <w:rsid w:val="001474F2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A7D97"/>
    <w:rsid w:val="001B16C1"/>
    <w:rsid w:val="001B4554"/>
    <w:rsid w:val="001B4EA6"/>
    <w:rsid w:val="001B7E02"/>
    <w:rsid w:val="001C369F"/>
    <w:rsid w:val="001C4AF6"/>
    <w:rsid w:val="001C51FF"/>
    <w:rsid w:val="001C52EB"/>
    <w:rsid w:val="001C68BA"/>
    <w:rsid w:val="001C714E"/>
    <w:rsid w:val="001C78DD"/>
    <w:rsid w:val="001C7FEC"/>
    <w:rsid w:val="001D1A3B"/>
    <w:rsid w:val="001D2F12"/>
    <w:rsid w:val="001D42EC"/>
    <w:rsid w:val="001D4FE7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68A0"/>
    <w:rsid w:val="002572C9"/>
    <w:rsid w:val="0025781F"/>
    <w:rsid w:val="002606E9"/>
    <w:rsid w:val="00261D02"/>
    <w:rsid w:val="002634B6"/>
    <w:rsid w:val="00265C2D"/>
    <w:rsid w:val="00266AAE"/>
    <w:rsid w:val="002705FF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0440"/>
    <w:rsid w:val="002B3B9E"/>
    <w:rsid w:val="002B6641"/>
    <w:rsid w:val="002B69D9"/>
    <w:rsid w:val="002B75F2"/>
    <w:rsid w:val="002C19A9"/>
    <w:rsid w:val="002C390F"/>
    <w:rsid w:val="002C3D96"/>
    <w:rsid w:val="002C4B32"/>
    <w:rsid w:val="002C4B47"/>
    <w:rsid w:val="002D01D4"/>
    <w:rsid w:val="002D042E"/>
    <w:rsid w:val="002D1712"/>
    <w:rsid w:val="002D5A84"/>
    <w:rsid w:val="002D659A"/>
    <w:rsid w:val="002D70AA"/>
    <w:rsid w:val="002E1A5C"/>
    <w:rsid w:val="002E263E"/>
    <w:rsid w:val="002E3284"/>
    <w:rsid w:val="002E4980"/>
    <w:rsid w:val="002F0675"/>
    <w:rsid w:val="002F0DEC"/>
    <w:rsid w:val="002F2C71"/>
    <w:rsid w:val="002F4395"/>
    <w:rsid w:val="002F51E7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5343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34"/>
    <w:rsid w:val="00347B8E"/>
    <w:rsid w:val="003502F0"/>
    <w:rsid w:val="00353217"/>
    <w:rsid w:val="003538C6"/>
    <w:rsid w:val="00356240"/>
    <w:rsid w:val="003569F5"/>
    <w:rsid w:val="0036025B"/>
    <w:rsid w:val="00360617"/>
    <w:rsid w:val="00360DB6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523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4C77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3C72"/>
    <w:rsid w:val="00424442"/>
    <w:rsid w:val="004250E3"/>
    <w:rsid w:val="004268C4"/>
    <w:rsid w:val="00427199"/>
    <w:rsid w:val="00427F25"/>
    <w:rsid w:val="00431D05"/>
    <w:rsid w:val="00432AE2"/>
    <w:rsid w:val="0043327C"/>
    <w:rsid w:val="00434B7D"/>
    <w:rsid w:val="0043584D"/>
    <w:rsid w:val="004373F5"/>
    <w:rsid w:val="00437AEB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4E65"/>
    <w:rsid w:val="00476996"/>
    <w:rsid w:val="0047715B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134"/>
    <w:rsid w:val="004D3518"/>
    <w:rsid w:val="004D42B9"/>
    <w:rsid w:val="004D57AC"/>
    <w:rsid w:val="004D5898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581"/>
    <w:rsid w:val="00557CE6"/>
    <w:rsid w:val="00560F12"/>
    <w:rsid w:val="00561277"/>
    <w:rsid w:val="005619A2"/>
    <w:rsid w:val="00562570"/>
    <w:rsid w:val="00562D44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880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2FF2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5186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89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190B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044C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4C01"/>
    <w:rsid w:val="00755280"/>
    <w:rsid w:val="00755886"/>
    <w:rsid w:val="007567E9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577F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108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1BBC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B88"/>
    <w:rsid w:val="008B0F29"/>
    <w:rsid w:val="008B1280"/>
    <w:rsid w:val="008B59BF"/>
    <w:rsid w:val="008B6840"/>
    <w:rsid w:val="008C3E29"/>
    <w:rsid w:val="008C7D98"/>
    <w:rsid w:val="008D00C2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218B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6AA5"/>
    <w:rsid w:val="00947836"/>
    <w:rsid w:val="00950822"/>
    <w:rsid w:val="00950DEC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A7956"/>
    <w:rsid w:val="009B0D0B"/>
    <w:rsid w:val="009B3E19"/>
    <w:rsid w:val="009B4F0B"/>
    <w:rsid w:val="009B575F"/>
    <w:rsid w:val="009B5A35"/>
    <w:rsid w:val="009B65C7"/>
    <w:rsid w:val="009B7703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D70B8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8C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45AB"/>
    <w:rsid w:val="00A84CA1"/>
    <w:rsid w:val="00A84FC5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20A6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58AD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2506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2AFC"/>
    <w:rsid w:val="00BB36E5"/>
    <w:rsid w:val="00BB3C50"/>
    <w:rsid w:val="00BB5FD3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2FE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660"/>
    <w:rsid w:val="00C4493E"/>
    <w:rsid w:val="00C50186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2525"/>
    <w:rsid w:val="00CC41A5"/>
    <w:rsid w:val="00CC50AD"/>
    <w:rsid w:val="00CD1D03"/>
    <w:rsid w:val="00CD4CEF"/>
    <w:rsid w:val="00CD54A1"/>
    <w:rsid w:val="00CD5B22"/>
    <w:rsid w:val="00CD6BA1"/>
    <w:rsid w:val="00CE0800"/>
    <w:rsid w:val="00CE72D4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3D9F"/>
    <w:rsid w:val="00D043D9"/>
    <w:rsid w:val="00D05EFB"/>
    <w:rsid w:val="00D06307"/>
    <w:rsid w:val="00D07D96"/>
    <w:rsid w:val="00D10B20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06F4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A24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2BE8"/>
    <w:rsid w:val="00DB31B1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16F7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3FEA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0F0F"/>
    <w:rsid w:val="00E73684"/>
    <w:rsid w:val="00E74A2D"/>
    <w:rsid w:val="00E759A0"/>
    <w:rsid w:val="00E76364"/>
    <w:rsid w:val="00E77820"/>
    <w:rsid w:val="00E8074B"/>
    <w:rsid w:val="00E80A20"/>
    <w:rsid w:val="00E81D6D"/>
    <w:rsid w:val="00E8246E"/>
    <w:rsid w:val="00E82880"/>
    <w:rsid w:val="00E829AF"/>
    <w:rsid w:val="00E847AC"/>
    <w:rsid w:val="00E852CC"/>
    <w:rsid w:val="00E92A45"/>
    <w:rsid w:val="00E92D58"/>
    <w:rsid w:val="00E935EF"/>
    <w:rsid w:val="00E93C44"/>
    <w:rsid w:val="00E94258"/>
    <w:rsid w:val="00E94ED4"/>
    <w:rsid w:val="00E94F2B"/>
    <w:rsid w:val="00E95432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5E71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C78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0F4D"/>
    <w:rsid w:val="00EF127A"/>
    <w:rsid w:val="00EF287E"/>
    <w:rsid w:val="00EF2DAD"/>
    <w:rsid w:val="00EF3A43"/>
    <w:rsid w:val="00EF4C27"/>
    <w:rsid w:val="00EF62B5"/>
    <w:rsid w:val="00EF6699"/>
    <w:rsid w:val="00EF7FBE"/>
    <w:rsid w:val="00F017EA"/>
    <w:rsid w:val="00F02911"/>
    <w:rsid w:val="00F02B44"/>
    <w:rsid w:val="00F03DE6"/>
    <w:rsid w:val="00F04187"/>
    <w:rsid w:val="00F10DF0"/>
    <w:rsid w:val="00F10E2C"/>
    <w:rsid w:val="00F11A53"/>
    <w:rsid w:val="00F13D23"/>
    <w:rsid w:val="00F13E0C"/>
    <w:rsid w:val="00F144CB"/>
    <w:rsid w:val="00F17923"/>
    <w:rsid w:val="00F215EB"/>
    <w:rsid w:val="00F23FA4"/>
    <w:rsid w:val="00F240AD"/>
    <w:rsid w:val="00F24E69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4E09"/>
    <w:rsid w:val="00F46616"/>
    <w:rsid w:val="00F47B2D"/>
    <w:rsid w:val="00F47F2E"/>
    <w:rsid w:val="00F52D3D"/>
    <w:rsid w:val="00F52DA0"/>
    <w:rsid w:val="00F55C38"/>
    <w:rsid w:val="00F602F6"/>
    <w:rsid w:val="00F60369"/>
    <w:rsid w:val="00F60495"/>
    <w:rsid w:val="00F61D24"/>
    <w:rsid w:val="00F61FE3"/>
    <w:rsid w:val="00F62AFC"/>
    <w:rsid w:val="00F65561"/>
    <w:rsid w:val="00F6609A"/>
    <w:rsid w:val="00F705AA"/>
    <w:rsid w:val="00F71D22"/>
    <w:rsid w:val="00F7304F"/>
    <w:rsid w:val="00F7319E"/>
    <w:rsid w:val="00F73C66"/>
    <w:rsid w:val="00F747D6"/>
    <w:rsid w:val="00F74E37"/>
    <w:rsid w:val="00F75566"/>
    <w:rsid w:val="00F75F21"/>
    <w:rsid w:val="00F76763"/>
    <w:rsid w:val="00F77C0F"/>
    <w:rsid w:val="00F83393"/>
    <w:rsid w:val="00F83C7C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97201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C5BC3"/>
    <w:rsid w:val="00FD06B6"/>
    <w:rsid w:val="00FD0CC3"/>
    <w:rsid w:val="00FD20D9"/>
    <w:rsid w:val="00FD2376"/>
    <w:rsid w:val="00FD4407"/>
    <w:rsid w:val="00FD4FD6"/>
    <w:rsid w:val="00FD51BE"/>
    <w:rsid w:val="00FD6795"/>
    <w:rsid w:val="00FD7A29"/>
    <w:rsid w:val="00FE0624"/>
    <w:rsid w:val="00FE0A58"/>
    <w:rsid w:val="00FE1DBE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9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F57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452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52D"/>
    <w:rPr>
      <w:rFonts w:ascii="Calibri" w:hAnsi="Calibri" w:cs="Times New Roman"/>
    </w:rPr>
  </w:style>
  <w:style w:type="paragraph" w:customStyle="1" w:styleId="Standard">
    <w:name w:val="Standard"/>
    <w:uiPriority w:val="99"/>
    <w:rsid w:val="0067452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7452D"/>
    <w:pPr>
      <w:spacing w:after="120"/>
    </w:pPr>
  </w:style>
  <w:style w:type="paragraph" w:styleId="NormalWeb">
    <w:name w:val="Normal (Web)"/>
    <w:basedOn w:val="Normal"/>
    <w:uiPriority w:val="99"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5E5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08B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D79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0D792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0D792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oSpacing">
    <w:name w:val="No Spacing"/>
    <w:uiPriority w:val="99"/>
    <w:qFormat/>
    <w:rsid w:val="000D7926"/>
    <w:rPr>
      <w:lang w:eastAsia="en-US"/>
    </w:rPr>
  </w:style>
  <w:style w:type="paragraph" w:customStyle="1" w:styleId="FR1">
    <w:name w:val="FR1"/>
    <w:uiPriority w:val="99"/>
    <w:rsid w:val="00FD20D9"/>
    <w:pPr>
      <w:widowControl w:val="0"/>
      <w:snapToGrid w:val="0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12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014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1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129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0143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13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13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013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13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6</Pages>
  <Words>1214</Words>
  <Characters>6921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110</cp:revision>
  <cp:lastPrinted>2020-11-17T09:39:00Z</cp:lastPrinted>
  <dcterms:created xsi:type="dcterms:W3CDTF">2013-10-09T01:08:00Z</dcterms:created>
  <dcterms:modified xsi:type="dcterms:W3CDTF">2023-05-30T06:56:00Z</dcterms:modified>
</cp:coreProperties>
</file>